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61" w:rsidRPr="00533C10" w:rsidRDefault="00FB4E61" w:rsidP="00DE4A43">
      <w:pPr>
        <w:pStyle w:val="NoSpacing"/>
        <w:jc w:val="center"/>
        <w:rPr>
          <w:b/>
          <w:bCs/>
          <w:sz w:val="32"/>
          <w:szCs w:val="32"/>
        </w:rPr>
      </w:pPr>
      <w:r w:rsidRPr="00533C10">
        <w:rPr>
          <w:b/>
          <w:bCs/>
          <w:sz w:val="32"/>
          <w:szCs w:val="32"/>
        </w:rPr>
        <w:t>Протокол</w:t>
      </w:r>
    </w:p>
    <w:p w:rsidR="00FB4E61" w:rsidRPr="00533C10" w:rsidRDefault="00FB4E61" w:rsidP="00DE4A43">
      <w:pPr>
        <w:pStyle w:val="NoSpacing"/>
        <w:jc w:val="center"/>
        <w:rPr>
          <w:b/>
          <w:bCs/>
          <w:sz w:val="32"/>
          <w:szCs w:val="32"/>
        </w:rPr>
      </w:pPr>
      <w:r w:rsidRPr="00533C10">
        <w:rPr>
          <w:b/>
          <w:bCs/>
          <w:sz w:val="32"/>
          <w:szCs w:val="32"/>
        </w:rPr>
        <w:t xml:space="preserve">олимпиады по </w:t>
      </w:r>
      <w:r>
        <w:rPr>
          <w:b/>
          <w:bCs/>
          <w:sz w:val="32"/>
          <w:szCs w:val="32"/>
        </w:rPr>
        <w:t>русскому языку</w:t>
      </w:r>
      <w:r w:rsidRPr="00533C10">
        <w:rPr>
          <w:b/>
          <w:bCs/>
          <w:sz w:val="32"/>
          <w:szCs w:val="32"/>
        </w:rPr>
        <w:t xml:space="preserve"> (</w:t>
      </w:r>
      <w:r w:rsidRPr="00533C10">
        <w:rPr>
          <w:b/>
          <w:bCs/>
          <w:sz w:val="32"/>
          <w:szCs w:val="32"/>
          <w:lang w:val="en-US"/>
        </w:rPr>
        <w:t>I</w:t>
      </w:r>
      <w:r w:rsidRPr="00533C10">
        <w:rPr>
          <w:b/>
          <w:bCs/>
          <w:sz w:val="32"/>
          <w:szCs w:val="32"/>
        </w:rPr>
        <w:t xml:space="preserve"> тур)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3320"/>
        <w:gridCol w:w="992"/>
        <w:gridCol w:w="1224"/>
        <w:gridCol w:w="1082"/>
        <w:gridCol w:w="2089"/>
      </w:tblGrid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№/п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FB4E61" w:rsidRPr="00C81F8B">
        <w:tc>
          <w:tcPr>
            <w:tcW w:w="9464" w:type="dxa"/>
            <w:gridSpan w:val="6"/>
          </w:tcPr>
          <w:p w:rsidR="00FB4E61" w:rsidRPr="00C81F8B" w:rsidRDefault="00FB4E61" w:rsidP="008B18A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</w:t>
            </w:r>
            <w:r>
              <w:rPr>
                <w:b/>
                <w:bCs/>
                <w:i/>
                <w:iCs/>
                <w:sz w:val="28"/>
                <w:szCs w:val="28"/>
              </w:rPr>
              <w:t>68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 б)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Гусельникова Наталия 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 xml:space="preserve">Торсунова Н.Д. 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Пекарев Никита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Торсунова Н.Д.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Лепихина Полина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 xml:space="preserve">Торсунова Н.Д. 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FB4E61" w:rsidRPr="00C81F8B" w:rsidRDefault="00FB4E61" w:rsidP="008B1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Кобелева Дарья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Торсунова Н.Д.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B4E61" w:rsidRPr="00C81F8B">
        <w:tc>
          <w:tcPr>
            <w:tcW w:w="9464" w:type="dxa"/>
            <w:gridSpan w:val="6"/>
          </w:tcPr>
          <w:p w:rsidR="00FB4E61" w:rsidRPr="00C81F8B" w:rsidRDefault="00FB4E61" w:rsidP="008B18A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</w:t>
            </w:r>
            <w:r>
              <w:rPr>
                <w:b/>
                <w:bCs/>
                <w:i/>
                <w:iCs/>
                <w:sz w:val="28"/>
                <w:szCs w:val="28"/>
              </w:rPr>
              <w:t>68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 б)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Кристина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прошлого года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Торсунова Н.Д.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 Кирилл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</w:tcPr>
          <w:p w:rsidR="00FB4E61" w:rsidRPr="00C81F8B" w:rsidRDefault="00FB4E61" w:rsidP="008B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 xml:space="preserve">Торсунова Н.Д. 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Кристина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</w:tcPr>
          <w:p w:rsidR="00FB4E61" w:rsidRPr="00C81F8B" w:rsidRDefault="00FB4E61" w:rsidP="008B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Торсунова Н.Д.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Ганьжина Татьяна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</w:tcPr>
          <w:p w:rsidR="00FB4E61" w:rsidRPr="00C81F8B" w:rsidRDefault="00FB4E61" w:rsidP="008B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 xml:space="preserve">Торсунова Н.Д. 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Щипанова Мария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</w:tcPr>
          <w:p w:rsidR="00FB4E61" w:rsidRPr="00C81F8B" w:rsidRDefault="00FB4E61" w:rsidP="008B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Торсунова Н.Д.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B4E61" w:rsidRPr="00C81F8B">
        <w:tc>
          <w:tcPr>
            <w:tcW w:w="9464" w:type="dxa"/>
            <w:gridSpan w:val="6"/>
          </w:tcPr>
          <w:p w:rsidR="00FB4E61" w:rsidRPr="00C81F8B" w:rsidRDefault="00FB4E61" w:rsidP="008B18A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>9 класс</w:t>
            </w:r>
            <w:r w:rsidRPr="008B18A5">
              <w:rPr>
                <w:b/>
                <w:bCs/>
                <w:i/>
                <w:iCs/>
                <w:sz w:val="28"/>
                <w:szCs w:val="28"/>
              </w:rPr>
              <w:t xml:space="preserve">(макс. 65 б) 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Дарья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Торсунова Н.Д.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FB4E61" w:rsidRPr="00C81F8B" w:rsidRDefault="00FB4E61" w:rsidP="008B1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Керова Александра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Вотинова Юлия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Торсунова Н.Д.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Подгорных Юлия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Анна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FB4E61" w:rsidRPr="00C81F8B">
        <w:tc>
          <w:tcPr>
            <w:tcW w:w="9464" w:type="dxa"/>
            <w:gridSpan w:val="6"/>
          </w:tcPr>
          <w:p w:rsidR="00FB4E61" w:rsidRPr="00C81F8B" w:rsidRDefault="00FB4E61" w:rsidP="00DE4A43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8 класс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(макс. _50__</w:t>
            </w:r>
            <w:r w:rsidRPr="00DE4A43">
              <w:rPr>
                <w:b/>
                <w:bCs/>
                <w:i/>
                <w:iCs/>
                <w:color w:val="FF0000"/>
                <w:sz w:val="28"/>
                <w:szCs w:val="28"/>
              </w:rPr>
              <w:t>б)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Сохранных Мария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1F8B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Елизавета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Белодедова Дарья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Е.В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Бушуева Ксения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B4E61" w:rsidRPr="00C81F8B">
        <w:tc>
          <w:tcPr>
            <w:tcW w:w="9464" w:type="dxa"/>
            <w:gridSpan w:val="6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>7 класс (макс. 50б)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Милана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Е.В.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Пепеляева Елизавета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О.Н.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Ксения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О.Н.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Екатерина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О.Н.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Ракин Степан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Е.В.</w:t>
            </w:r>
          </w:p>
        </w:tc>
      </w:tr>
      <w:tr w:rsidR="00FB4E61" w:rsidRPr="00C81F8B">
        <w:tc>
          <w:tcPr>
            <w:tcW w:w="9464" w:type="dxa"/>
            <w:gridSpan w:val="6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6 класс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(макс. 44 </w:t>
            </w:r>
            <w:bookmarkStart w:id="0" w:name="_GoBack"/>
            <w:bookmarkEnd w:id="0"/>
            <w:r w:rsidRPr="00DE4A43">
              <w:rPr>
                <w:b/>
                <w:bCs/>
                <w:i/>
                <w:iCs/>
                <w:color w:val="FF0000"/>
                <w:sz w:val="28"/>
                <w:szCs w:val="28"/>
              </w:rPr>
              <w:t>б)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Софья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Е.В.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Русских Алексей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г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Райзвих О.А.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Дарья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г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Райзвих О.А.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Виктория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г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Райзвих О.А.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FB4E61" w:rsidRPr="00C81F8B" w:rsidRDefault="00FB4E61" w:rsidP="00E86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Мехрякова Дарья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FB4E61" w:rsidRPr="00C81F8B" w:rsidRDefault="00FB4E61" w:rsidP="005448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Райзвих О.А.</w:t>
            </w:r>
          </w:p>
        </w:tc>
      </w:tr>
      <w:tr w:rsidR="00FB4E61" w:rsidRPr="00C81F8B">
        <w:tc>
          <w:tcPr>
            <w:tcW w:w="9464" w:type="dxa"/>
            <w:gridSpan w:val="6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5 класс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(макс. 48</w:t>
            </w:r>
            <w:r w:rsidRPr="00DE4A43">
              <w:rPr>
                <w:b/>
                <w:bCs/>
                <w:i/>
                <w:iCs/>
                <w:color w:val="FF0000"/>
                <w:sz w:val="28"/>
                <w:szCs w:val="28"/>
              </w:rPr>
              <w:t>б)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FB4E61" w:rsidRPr="00C81F8B" w:rsidRDefault="00FB4E61" w:rsidP="000D5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Хартвиг Эвелина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FB4E61" w:rsidRPr="00C81F8B" w:rsidRDefault="00FB4E61" w:rsidP="000D5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Дарья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О.Н.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FB4E61" w:rsidRPr="00C81F8B" w:rsidRDefault="00FB4E61" w:rsidP="000D5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Анна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О.Н.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FB4E61" w:rsidRPr="00C81F8B" w:rsidRDefault="00FB4E61" w:rsidP="000D5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Ральников Александр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О.Н.</w:t>
            </w:r>
          </w:p>
        </w:tc>
      </w:tr>
      <w:tr w:rsidR="00FB4E61" w:rsidRPr="00C81F8B">
        <w:tc>
          <w:tcPr>
            <w:tcW w:w="757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FB4E61" w:rsidRPr="00C81F8B" w:rsidRDefault="00FB4E61" w:rsidP="000D5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Фукалов Павел</w:t>
            </w:r>
          </w:p>
        </w:tc>
        <w:tc>
          <w:tcPr>
            <w:tcW w:w="99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FB4E61" w:rsidRPr="00C81F8B" w:rsidRDefault="00FB4E61" w:rsidP="00E86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О.Н.</w:t>
            </w:r>
          </w:p>
        </w:tc>
      </w:tr>
    </w:tbl>
    <w:p w:rsidR="00FB4E61" w:rsidRDefault="00FB4E61"/>
    <w:sectPr w:rsidR="00FB4E61" w:rsidSect="00A9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6B2"/>
    <w:rsid w:val="0006775A"/>
    <w:rsid w:val="000D5A99"/>
    <w:rsid w:val="0015256B"/>
    <w:rsid w:val="00172B78"/>
    <w:rsid w:val="00207ABD"/>
    <w:rsid w:val="00282345"/>
    <w:rsid w:val="002969A8"/>
    <w:rsid w:val="00322FAD"/>
    <w:rsid w:val="003D59E4"/>
    <w:rsid w:val="003F6D90"/>
    <w:rsid w:val="00533C10"/>
    <w:rsid w:val="00544806"/>
    <w:rsid w:val="00570489"/>
    <w:rsid w:val="008B18A5"/>
    <w:rsid w:val="00A92370"/>
    <w:rsid w:val="00AA0DDB"/>
    <w:rsid w:val="00B346B2"/>
    <w:rsid w:val="00B3610B"/>
    <w:rsid w:val="00C81F8B"/>
    <w:rsid w:val="00D46CC5"/>
    <w:rsid w:val="00DE4A43"/>
    <w:rsid w:val="00E861ED"/>
    <w:rsid w:val="00FB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4A4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251</Words>
  <Characters>1433</Characters>
  <Application>Microsoft Office Outlook</Application>
  <DocSecurity>0</DocSecurity>
  <Lines>0</Lines>
  <Paragraphs>0</Paragraphs>
  <ScaleCrop>false</ScaleCrop>
  <Company>МБОУ "Лицей №1"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Torsunova</dc:creator>
  <cp:keywords/>
  <dc:description/>
  <cp:lastModifiedBy>Bogdanova</cp:lastModifiedBy>
  <cp:revision>8</cp:revision>
  <dcterms:created xsi:type="dcterms:W3CDTF">2017-09-20T06:56:00Z</dcterms:created>
  <dcterms:modified xsi:type="dcterms:W3CDTF">2017-09-28T04:16:00Z</dcterms:modified>
</cp:coreProperties>
</file>